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Medley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Instrumental</w:t>
        <w:tab/>
        <w:tab/>
        <w:tab/>
        <w:tab/>
        <w:tab/>
      </w:r>
      <w:r>
        <w:rPr>
          <w:rFonts w:cs="Comic Sans MS" w:ascii="Comic Sans MS" w:hAnsi="Comic Sans MS"/>
          <w:color w:val="808080"/>
          <w:sz w:val="24"/>
          <w:szCs w:val="24"/>
        </w:rPr>
        <w:t>Drums + Akkordeon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                G                       D</w:t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Guitar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As I was walking down the road, a-feeling fine and larkey, oh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                          G                      D        Em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recruiting sargeant came up to me, says he, "You'd look fine in khaki, oh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                G                        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the King, he is in need of men, come read this proclamation, oh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                     G      D        Em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life in Flanders for you then would be a fine vacation, oh."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"That may be so," says I to him, "But tell me sargeant, deary-o</w:t>
        <w:tab/>
        <w:tab/>
        <w:tab/>
      </w:r>
      <w:r>
        <w:rPr>
          <w:rFonts w:cs="Comic Sans MS" w:ascii="Comic Sans MS" w:hAnsi="Comic Sans MS"/>
          <w:color w:val="808080"/>
          <w:sz w:val="24"/>
          <w:szCs w:val="24"/>
        </w:rPr>
        <w:t>Bass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If I had a pack stuck up on me back would I be fine and cheery-oh?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they'd have you train and drill until they'd have you one of the Frenchies, oh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 may be warm in Flanders but it's drafty in the trenches, oh."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sargeant smiled and winked his eye, his smile was most provoking, oh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twiddled and twirled his wee moustache, says he, "I know you're only joking, oh.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sandbags are so warm and high, the wind you won't feel blowing, oh."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winked at a cailin passing by, says I, "What if it's snowing, oh?"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Come rain or hail or wind or snow, I'm not going out to Flanders, oh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There's fighting in Dublin to be done, let your sargeants and you commanders go.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Let English men fight English wars, it's nearly time they started, oh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saluted the sargeant a very good night.  There and then we parted, oh.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Rocky Road to Dublin Instrumental  9/8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AmAmAm AmAmAm GGG 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AmAmAm AmAmAm AmAmAm GGG 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AmAmG AmAmG AmAmG GGG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AmAmG AmAmG AmAmAm GGG AmGAm</w:t>
      </w:r>
      <w:r>
        <w:rPr>
          <w:rFonts w:cs="Comic Sans MS" w:ascii="Comic Sans MS" w:hAnsi="Comic Sans MS"/>
          <w:sz w:val="24"/>
          <w:szCs w:val="24"/>
        </w:rPr>
        <w:t xml:space="preserve">  :||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As I went down to Galway Town to seek for recreation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                    G               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On the seventeenth of August, me mind being elevated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G                               Am               Em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 were passengers assembled with their tickets at the station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 Am       G          Am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me eyes began to dazzle and they off to see the races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G              Am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With me wack </w:t>
      </w:r>
      <w:r>
        <w:rPr>
          <w:rFonts w:cs="Comic Sans MS" w:ascii="Comic Sans MS" w:hAnsi="Comic Sans MS"/>
          <w:color w:val="999999"/>
          <w:sz w:val="24"/>
          <w:szCs w:val="24"/>
        </w:rPr>
        <w:t>(STOP)</w:t>
      </w:r>
      <w:r>
        <w:rPr>
          <w:rFonts w:cs="Comic Sans MS" w:ascii="Comic Sans MS" w:hAnsi="Comic Sans MS"/>
          <w:sz w:val="24"/>
          <w:szCs w:val="24"/>
        </w:rPr>
        <w:t xml:space="preserve"> fol the do fol the diddle idle day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AmAmAmAmAm  AmAmAmAmAm 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 were passengers from Limerick and passengers from Nenagh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boys of Connemara  and the Clare unmarried maiden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 were people from Cork City who were loyal, true and faithful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Who brought home the Fenian prisoners from dying in foreign nations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me wack fol the do fol the diddle idle day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AmAmAmAmAm  AmAmAmAmAm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it's there you'll see the pipers and the fiddlers competing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the sporting wheel of fortune and the four and twenty quarters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there's others without scruple pelting wattles at poor Maggie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her father well contented and he gazing at his daughter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me wack fol the do fol the diddle idle day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AmAmAmAmAm  AmAmAmAmAm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Instrumental over Verse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me wack fol the do fol the diddle idle day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AmAmAmAmAm  AmAmAmAmAm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it's there you'll see the jockeys and they mounted on so stably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pink, the blue, the orange, and green, the colors of our nation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time it came for starting, all the horses seemed impatient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Their feet they hardly touched the ground, the speed was so amazing!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me wack fol the do fol the diddle idle day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AmAmAmAmAm  AmAmAmAmAm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 was half a million people there of all denominations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Catholic, the Protestant, the Jew, the Presbyterian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Yet there was no animosity, no matter what persuasion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failte hospitality inducing fresh acquaintance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me wack fol the do fol the diddle idle day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2020-06-28T23:46:34Z</dcterms:created>
  <dc:creator/>
  <dc:description/>
  <dc:language>de-AT</dc:language>
  <cp:lastModifiedBy/>
  <cp:revision>1</cp:revision>
  <dc:subject/>
  <dc:title>mypage</dc:title>
</cp:coreProperties>
</file>